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12" w:rsidRPr="00623593" w:rsidRDefault="00F60212">
      <w:pPr>
        <w:pStyle w:val="a3"/>
        <w:rPr>
          <w:rFonts w:ascii="ＭＳ 明朝"/>
          <w:spacing w:val="0"/>
        </w:rPr>
      </w:pPr>
      <w:bookmarkStart w:id="0" w:name="_GoBack"/>
      <w:bookmarkEnd w:id="0"/>
      <w:r w:rsidRPr="00623593">
        <w:rPr>
          <w:rFonts w:ascii="ＭＳ 明朝" w:hint="eastAsia"/>
        </w:rPr>
        <w:t>別記様式</w:t>
      </w:r>
    </w:p>
    <w:p w:rsidR="00F60212" w:rsidRPr="00623593" w:rsidRDefault="00F602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第　　　　号</w:t>
      </w:r>
    </w:p>
    <w:p w:rsidR="00F60212" w:rsidRPr="00623593" w:rsidRDefault="00F602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年　　月　　日</w:t>
      </w:r>
    </w:p>
    <w:p w:rsidR="00F60212" w:rsidRPr="00623593" w:rsidRDefault="00F60212">
      <w:pPr>
        <w:pStyle w:val="a3"/>
        <w:rPr>
          <w:spacing w:val="0"/>
        </w:rPr>
      </w:pPr>
    </w:p>
    <w:p w:rsidR="00F60212" w:rsidRPr="00623593" w:rsidRDefault="00F602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山形大学医学部長　殿</w:t>
      </w:r>
    </w:p>
    <w:p w:rsidR="00F60212" w:rsidRPr="00623593" w:rsidRDefault="00F60212">
      <w:pPr>
        <w:pStyle w:val="a3"/>
        <w:rPr>
          <w:spacing w:val="0"/>
        </w:rPr>
      </w:pPr>
    </w:p>
    <w:p w:rsidR="00F60212" w:rsidRPr="00623593" w:rsidRDefault="008067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F60212">
        <w:rPr>
          <w:rFonts w:ascii="ＭＳ 明朝" w:hAnsi="ＭＳ 明朝" w:hint="eastAsia"/>
        </w:rPr>
        <w:t>所在地</w:t>
      </w:r>
    </w:p>
    <w:p w:rsidR="00F60212" w:rsidRPr="00623593" w:rsidRDefault="00F602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養成機関等名</w:t>
      </w:r>
    </w:p>
    <w:p w:rsidR="00F60212" w:rsidRPr="00623593" w:rsidRDefault="00F6021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養成機関等の長　</w:t>
      </w:r>
      <w:r w:rsidR="0080678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</w:t>
      </w:r>
      <w:r w:rsidR="0080678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職印</w:t>
      </w:r>
    </w:p>
    <w:p w:rsidR="00F60212" w:rsidRPr="00623593" w:rsidRDefault="00F60212">
      <w:pPr>
        <w:pStyle w:val="a3"/>
        <w:rPr>
          <w:spacing w:val="0"/>
        </w:rPr>
      </w:pPr>
    </w:p>
    <w:p w:rsidR="00F02598" w:rsidRPr="00623593" w:rsidRDefault="00F02598">
      <w:pPr>
        <w:pStyle w:val="a3"/>
        <w:rPr>
          <w:spacing w:val="0"/>
        </w:rPr>
      </w:pPr>
    </w:p>
    <w:p w:rsidR="00F60212" w:rsidRPr="00623593" w:rsidRDefault="00A62F5B" w:rsidP="00A62F5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医学部</w:t>
      </w:r>
      <w:r w:rsidR="00F60212">
        <w:rPr>
          <w:rFonts w:ascii="ＭＳ 明朝" w:hAnsi="ＭＳ 明朝" w:hint="eastAsia"/>
        </w:rPr>
        <w:t>実習生委託申請書</w:t>
      </w:r>
    </w:p>
    <w:p w:rsidR="00F60212" w:rsidRPr="00623593" w:rsidRDefault="00F60212">
      <w:pPr>
        <w:pStyle w:val="a3"/>
        <w:rPr>
          <w:spacing w:val="0"/>
        </w:rPr>
      </w:pPr>
    </w:p>
    <w:p w:rsidR="00F02598" w:rsidRPr="00623593" w:rsidRDefault="00F02598">
      <w:pPr>
        <w:pStyle w:val="a3"/>
        <w:rPr>
          <w:spacing w:val="0"/>
        </w:rPr>
      </w:pPr>
    </w:p>
    <w:p w:rsidR="00F60212" w:rsidRPr="00623593" w:rsidRDefault="00F60212" w:rsidP="00A62F5B">
      <w:pPr>
        <w:pStyle w:val="a3"/>
        <w:ind w:left="229" w:hangingChars="100" w:hanging="229"/>
        <w:rPr>
          <w:spacing w:val="0"/>
        </w:rPr>
      </w:pPr>
      <w:r>
        <w:rPr>
          <w:rFonts w:ascii="ＭＳ 明朝" w:hAnsi="ＭＳ 明朝" w:hint="eastAsia"/>
        </w:rPr>
        <w:t xml:space="preserve">　　標記のことについて，下記のとおり実習生として委託したいので，</w:t>
      </w:r>
      <w:r w:rsidR="00145434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いたします。</w:t>
      </w:r>
    </w:p>
    <w:p w:rsidR="00F60212" w:rsidRPr="00623593" w:rsidRDefault="00F60212">
      <w:pPr>
        <w:pStyle w:val="a3"/>
        <w:rPr>
          <w:spacing w:val="0"/>
        </w:rPr>
      </w:pPr>
    </w:p>
    <w:p w:rsidR="00F02598" w:rsidRPr="00623593" w:rsidRDefault="00F02598">
      <w:pPr>
        <w:pStyle w:val="a3"/>
        <w:rPr>
          <w:spacing w:val="0"/>
        </w:rPr>
      </w:pPr>
    </w:p>
    <w:p w:rsidR="00776464" w:rsidRPr="00623593" w:rsidRDefault="00F60212" w:rsidP="00776464">
      <w:pPr>
        <w:pStyle w:val="a8"/>
      </w:pPr>
      <w:r>
        <w:rPr>
          <w:rFonts w:hint="eastAsia"/>
        </w:rPr>
        <w:t>記</w:t>
      </w:r>
    </w:p>
    <w:p w:rsidR="00776464" w:rsidRPr="00623593" w:rsidRDefault="00776464" w:rsidP="00776464"/>
    <w:p w:rsidR="00F60212" w:rsidRPr="00623593" w:rsidRDefault="00F60212">
      <w:pPr>
        <w:pStyle w:val="a3"/>
        <w:rPr>
          <w:spacing w:val="0"/>
        </w:rPr>
      </w:pPr>
    </w:p>
    <w:p w:rsidR="00A62F5B" w:rsidRPr="00623593" w:rsidRDefault="00A62F5B" w:rsidP="00776464">
      <w:pPr>
        <w:pStyle w:val="a3"/>
        <w:ind w:firstLineChars="127" w:firstLine="28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974383">
        <w:rPr>
          <w:rFonts w:hint="eastAsia"/>
          <w:spacing w:val="30"/>
          <w:fitText w:val="1338" w:id="-928259840"/>
        </w:rPr>
        <w:t>実習の種</w:t>
      </w:r>
      <w:r w:rsidRPr="00974383">
        <w:rPr>
          <w:rFonts w:hint="eastAsia"/>
          <w:spacing w:val="-1"/>
          <w:fitText w:val="1338" w:id="-928259840"/>
        </w:rPr>
        <w:t>類</w:t>
      </w:r>
      <w:r>
        <w:rPr>
          <w:rFonts w:hint="eastAsia"/>
          <w:spacing w:val="0"/>
        </w:rPr>
        <w:t>：（　　　　　　　　　　　　　　　　　　　　　　　　）</w:t>
      </w: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974383">
        <w:rPr>
          <w:rFonts w:hint="eastAsia"/>
          <w:spacing w:val="76"/>
          <w:fitText w:val="1338" w:id="-928259839"/>
        </w:rPr>
        <w:t>実習人</w:t>
      </w:r>
      <w:r w:rsidRPr="00974383">
        <w:rPr>
          <w:rFonts w:hint="eastAsia"/>
          <w:spacing w:val="1"/>
          <w:fitText w:val="1338" w:id="-928259839"/>
        </w:rPr>
        <w:t>数</w:t>
      </w:r>
      <w:r>
        <w:rPr>
          <w:rFonts w:hint="eastAsia"/>
          <w:spacing w:val="0"/>
        </w:rPr>
        <w:t>：（　　　名）</w:t>
      </w: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974383">
        <w:rPr>
          <w:rFonts w:hint="eastAsia"/>
          <w:spacing w:val="12"/>
          <w:w w:val="92"/>
          <w:fitText w:val="1338" w:id="-928259838"/>
        </w:rPr>
        <w:t>実習希望講</w:t>
      </w:r>
      <w:r w:rsidRPr="00974383">
        <w:rPr>
          <w:rFonts w:hint="eastAsia"/>
          <w:spacing w:val="2"/>
          <w:w w:val="92"/>
          <w:fitText w:val="1338" w:id="-928259838"/>
        </w:rPr>
        <w:t>座</w:t>
      </w:r>
      <w:r>
        <w:rPr>
          <w:rFonts w:hint="eastAsia"/>
          <w:spacing w:val="0"/>
        </w:rPr>
        <w:t>：（　　　　　　　　　　　　　　　　　　　　　　　　）</w:t>
      </w: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974383">
        <w:rPr>
          <w:rFonts w:hint="eastAsia"/>
          <w:spacing w:val="76"/>
          <w:fitText w:val="1338" w:id="-928259837"/>
        </w:rPr>
        <w:t>実習期</w:t>
      </w:r>
      <w:r w:rsidRPr="00974383">
        <w:rPr>
          <w:rFonts w:hint="eastAsia"/>
          <w:spacing w:val="1"/>
          <w:fitText w:val="1338" w:id="-928259837"/>
        </w:rPr>
        <w:t>間</w:t>
      </w:r>
      <w:r>
        <w:rPr>
          <w:rFonts w:hint="eastAsia"/>
          <w:spacing w:val="0"/>
        </w:rPr>
        <w:t>：（　　　年　　月　　日　　～　　　年　　月　　日　）</w:t>
      </w: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</w:p>
    <w:p w:rsidR="00776464" w:rsidRPr="00623593" w:rsidRDefault="00776464" w:rsidP="00776464">
      <w:pPr>
        <w:pStyle w:val="a3"/>
        <w:ind w:firstLineChars="127" w:firstLine="28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974383">
        <w:rPr>
          <w:rFonts w:hint="eastAsia"/>
          <w:spacing w:val="449"/>
          <w:fitText w:val="1338" w:id="-928259836"/>
        </w:rPr>
        <w:t>備</w:t>
      </w:r>
      <w:r w:rsidRPr="00974383">
        <w:rPr>
          <w:rFonts w:hint="eastAsia"/>
          <w:spacing w:val="0"/>
          <w:fitText w:val="1338" w:id="-928259836"/>
        </w:rPr>
        <w:t>考</w:t>
      </w:r>
      <w:r>
        <w:rPr>
          <w:rFonts w:hint="eastAsia"/>
          <w:spacing w:val="0"/>
        </w:rPr>
        <w:t>：</w:t>
      </w:r>
    </w:p>
    <w:sectPr w:rsidR="00776464" w:rsidRPr="00623593" w:rsidSect="00623593">
      <w:pgSz w:w="11906" w:h="16838"/>
      <w:pgMar w:top="1417" w:right="1701" w:bottom="1134" w:left="1701" w:header="720" w:footer="720" w:gutter="0"/>
      <w:cols w:space="720"/>
      <w:noEndnote/>
      <w:docGrid w:type="linesAndChars" w:linePitch="31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EE" w:rsidRDefault="00D805EE" w:rsidP="00414D30">
      <w:r>
        <w:separator/>
      </w:r>
    </w:p>
  </w:endnote>
  <w:endnote w:type="continuationSeparator" w:id="0">
    <w:p w:rsidR="00D805EE" w:rsidRDefault="00D805EE" w:rsidP="0041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EE" w:rsidRDefault="00D805EE" w:rsidP="00414D30">
      <w:r>
        <w:separator/>
      </w:r>
    </w:p>
  </w:footnote>
  <w:footnote w:type="continuationSeparator" w:id="0">
    <w:p w:rsidR="00D805EE" w:rsidRDefault="00D805EE" w:rsidP="0041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2"/>
    <w:rsid w:val="00145434"/>
    <w:rsid w:val="001C0A0E"/>
    <w:rsid w:val="001E6F69"/>
    <w:rsid w:val="003E3C56"/>
    <w:rsid w:val="00401964"/>
    <w:rsid w:val="00414D30"/>
    <w:rsid w:val="004E7CCD"/>
    <w:rsid w:val="005D7A73"/>
    <w:rsid w:val="00623593"/>
    <w:rsid w:val="006B0066"/>
    <w:rsid w:val="00735785"/>
    <w:rsid w:val="0075764D"/>
    <w:rsid w:val="00776464"/>
    <w:rsid w:val="0080678C"/>
    <w:rsid w:val="00974383"/>
    <w:rsid w:val="00A62F5B"/>
    <w:rsid w:val="00D805EE"/>
    <w:rsid w:val="00EF3424"/>
    <w:rsid w:val="00F02598"/>
    <w:rsid w:val="00F60212"/>
    <w:rsid w:val="00F810B3"/>
    <w:rsid w:val="00F8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35F4F4-1EE0-4DDB-8495-FCB23647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uiPriority w:val="99"/>
    <w:rsid w:val="00414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4D3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414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4D30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776464"/>
    <w:pPr>
      <w:jc w:val="center"/>
    </w:pPr>
    <w:rPr>
      <w:rFonts w:ascii="ＭＳ 明朝" w:hAnsi="ＭＳ 明朝" w:cs="ＭＳ 明朝"/>
      <w:spacing w:val="3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76464"/>
    <w:rPr>
      <w:rFonts w:ascii="ＭＳ 明朝" w:eastAsia="ＭＳ 明朝" w:cs="Times New Roman"/>
      <w:spacing w:val="3"/>
      <w:sz w:val="22"/>
    </w:rPr>
  </w:style>
  <w:style w:type="paragraph" w:styleId="aa">
    <w:name w:val="Closing"/>
    <w:basedOn w:val="a"/>
    <w:link w:val="ab"/>
    <w:uiPriority w:val="99"/>
    <w:rsid w:val="00776464"/>
    <w:pPr>
      <w:jc w:val="right"/>
    </w:pPr>
    <w:rPr>
      <w:rFonts w:ascii="ＭＳ 明朝" w:hAnsi="ＭＳ 明朝" w:cs="ＭＳ 明朝"/>
      <w:spacing w:val="3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76464"/>
    <w:rPr>
      <w:rFonts w:ascii="ＭＳ 明朝" w:eastAsia="ＭＳ 明朝" w:cs="Times New Roman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大宮　郷花</dc:creator>
  <cp:keywords/>
  <dc:description/>
  <cp:lastModifiedBy>大宮　郷花</cp:lastModifiedBy>
  <cp:revision>2</cp:revision>
  <cp:lastPrinted>2020-06-26T02:45:00Z</cp:lastPrinted>
  <dcterms:created xsi:type="dcterms:W3CDTF">2024-08-21T06:34:00Z</dcterms:created>
  <dcterms:modified xsi:type="dcterms:W3CDTF">2024-08-21T06:34:00Z</dcterms:modified>
</cp:coreProperties>
</file>